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bookmarkStart w:id="0" w:name="_GoBack"/>
      <w:bookmarkEnd w:id="0"/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59798B" w:rsidRPr="0059798B" w:rsidRDefault="0059798B" w:rsidP="0059798B">
      <w:pPr>
        <w:shd w:val="clear" w:color="auto" w:fill="FFFFFF"/>
        <w:tabs>
          <w:tab w:val="left" w:pos="540"/>
        </w:tabs>
        <w:spacing w:after="60"/>
        <w:jc w:val="center"/>
        <w:outlineLvl w:val="0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  <w:r w:rsidRPr="0059798B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Utwardzenie terenu w Bedoniu Przykościelnym w ramach zadania: „Modernizacja dróg gminnych”</w:t>
      </w: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 xml:space="preserve">do dnia </w:t>
      </w:r>
      <w:r w:rsidR="0059798B">
        <w:rPr>
          <w:rFonts w:asciiTheme="minorHAnsi" w:eastAsia="Times New Roman" w:hAnsiTheme="minorHAnsi" w:cs="Calibri"/>
          <w:b/>
          <w:color w:val="auto"/>
          <w:lang w:val="pl-PL"/>
        </w:rPr>
        <w:t>10 czerwca</w:t>
      </w:r>
      <w:r w:rsidR="0084013A">
        <w:rPr>
          <w:rFonts w:asciiTheme="minorHAnsi" w:eastAsia="Times New Roman" w:hAnsiTheme="minorHAnsi" w:cs="Calibri"/>
          <w:b/>
          <w:color w:val="auto"/>
          <w:lang w:val="pl-PL"/>
        </w:rPr>
        <w:t xml:space="preserve"> 2017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r.</w:t>
      </w:r>
    </w:p>
    <w:p w:rsidR="00CC1B5C" w:rsidRPr="00643857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D073A"/>
    <w:rsid w:val="002F7C39"/>
    <w:rsid w:val="0033538F"/>
    <w:rsid w:val="00437175"/>
    <w:rsid w:val="004A3220"/>
    <w:rsid w:val="004C2EC1"/>
    <w:rsid w:val="00553D9F"/>
    <w:rsid w:val="0059798B"/>
    <w:rsid w:val="005A1FC1"/>
    <w:rsid w:val="00643857"/>
    <w:rsid w:val="00753AE3"/>
    <w:rsid w:val="007A7E2B"/>
    <w:rsid w:val="007B228A"/>
    <w:rsid w:val="00800FFF"/>
    <w:rsid w:val="0084013A"/>
    <w:rsid w:val="008D0E50"/>
    <w:rsid w:val="00944938"/>
    <w:rsid w:val="0094707F"/>
    <w:rsid w:val="00960F35"/>
    <w:rsid w:val="009D30B1"/>
    <w:rsid w:val="00A043F7"/>
    <w:rsid w:val="00A07AE1"/>
    <w:rsid w:val="00A55EC4"/>
    <w:rsid w:val="00A8394A"/>
    <w:rsid w:val="00AD0864"/>
    <w:rsid w:val="00B27BD5"/>
    <w:rsid w:val="00B55DE5"/>
    <w:rsid w:val="00BA6668"/>
    <w:rsid w:val="00C15955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E00AFBE7</Template>
  <TotalTime>206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8</cp:revision>
  <cp:lastPrinted>2016-08-11T12:43:00Z</cp:lastPrinted>
  <dcterms:created xsi:type="dcterms:W3CDTF">2016-11-23T07:48:00Z</dcterms:created>
  <dcterms:modified xsi:type="dcterms:W3CDTF">2017-05-17T10:55:00Z</dcterms:modified>
</cp:coreProperties>
</file>